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A5" w:rsidRDefault="001250A5">
      <w:pPr>
        <w:pStyle w:val="a3"/>
        <w:rPr>
          <w:rFonts w:asciiTheme="minorEastAsia" w:eastAsiaTheme="minorEastAsia" w:hAnsiTheme="minorEastAsia"/>
        </w:rPr>
      </w:pPr>
      <w:r w:rsidRPr="00A61499">
        <w:rPr>
          <w:rFonts w:asciiTheme="minorEastAsia" w:eastAsiaTheme="minorEastAsia" w:hAnsiTheme="minorEastAsia" w:hint="eastAsia"/>
        </w:rPr>
        <w:t>様式</w:t>
      </w:r>
      <w:r w:rsidR="00A3709D" w:rsidRPr="00A61499">
        <w:rPr>
          <w:rFonts w:asciiTheme="minorEastAsia" w:eastAsiaTheme="minorEastAsia" w:hAnsiTheme="minorEastAsia" w:hint="eastAsia"/>
        </w:rPr>
        <w:t>第</w:t>
      </w:r>
      <w:r w:rsidRPr="00A61499">
        <w:rPr>
          <w:rFonts w:asciiTheme="minorEastAsia" w:eastAsiaTheme="minorEastAsia" w:hAnsiTheme="minorEastAsia" w:hint="eastAsia"/>
        </w:rPr>
        <w:t>１</w:t>
      </w:r>
      <w:r w:rsidR="00A3709D" w:rsidRPr="00A61499">
        <w:rPr>
          <w:rFonts w:asciiTheme="minorEastAsia" w:eastAsiaTheme="minorEastAsia" w:hAnsiTheme="minorEastAsia" w:hint="eastAsia"/>
        </w:rPr>
        <w:t>号</w:t>
      </w:r>
      <w:r w:rsidR="00E74F6E" w:rsidRPr="00A61499">
        <w:rPr>
          <w:rFonts w:asciiTheme="minorEastAsia" w:eastAsiaTheme="minorEastAsia" w:hAnsiTheme="minorEastAsia" w:hint="eastAsia"/>
        </w:rPr>
        <w:t>（第８条関係）</w:t>
      </w:r>
    </w:p>
    <w:p w:rsidR="00A61499" w:rsidRPr="00A61499" w:rsidRDefault="00A61499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  <w:spacing w:val="8"/>
          <w:sz w:val="30"/>
          <w:szCs w:val="30"/>
        </w:rPr>
        <w:t>低入札価格調査報告書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="00E71A58">
        <w:rPr>
          <w:rFonts w:asciiTheme="minorEastAsia" w:eastAsiaTheme="minorEastAsia" w:hAnsiTheme="minorEastAsia" w:hint="eastAsia"/>
        </w:rPr>
        <w:t xml:space="preserve">当社（者）が　　</w:t>
      </w:r>
      <w:r w:rsidRPr="00A61499">
        <w:rPr>
          <w:rFonts w:asciiTheme="minorEastAsia" w:eastAsiaTheme="minorEastAsia" w:hAnsiTheme="minorEastAsia" w:hint="eastAsia"/>
        </w:rPr>
        <w:t xml:space="preserve">　　年　　月　　日に入札した「　　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</w:t>
      </w:r>
      <w:r w:rsidRPr="00A61499">
        <w:rPr>
          <w:rFonts w:asciiTheme="minorEastAsia" w:eastAsiaTheme="minorEastAsia" w:hAnsiTheme="minorEastAsia" w:hint="eastAsia"/>
        </w:rPr>
        <w:t xml:space="preserve">　　　　　　　　　　工事」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>に関して、入札書に記載した入札金額に対応した積算内容について、以下のとおり報告します。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Pr="00A61499">
        <w:rPr>
          <w:rFonts w:asciiTheme="minorEastAsia" w:eastAsiaTheme="minorEastAsia" w:hAnsiTheme="minorEastAsia" w:hint="eastAsia"/>
        </w:rPr>
        <w:t>なお、当該報告書の内容については、事実と相違ないことを誓約します。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Pr="00A61499">
        <w:rPr>
          <w:rFonts w:asciiTheme="minorEastAsia" w:eastAsiaTheme="minorEastAsia" w:hAnsiTheme="minorEastAsia" w:hint="eastAsia"/>
        </w:rPr>
        <w:t>（発注者名）　　　様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</w:t>
      </w:r>
      <w:r w:rsidR="00E71A58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hint="eastAsia"/>
        </w:rPr>
        <w:t xml:space="preserve">　　年　　月　　日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    </w:t>
      </w:r>
      <w:r w:rsidRPr="00A61499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Pr="00A61499">
        <w:rPr>
          <w:rFonts w:asciiTheme="minorEastAsia" w:eastAsiaTheme="minorEastAsia" w:hAnsiTheme="minorEastAsia" w:hint="eastAsia"/>
        </w:rPr>
        <w:t>住　　　　所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    </w:t>
      </w:r>
      <w:r w:rsidRPr="00A61499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A61499">
        <w:rPr>
          <w:rFonts w:asciiTheme="minorEastAsia" w:eastAsiaTheme="minorEastAsia" w:hAnsiTheme="minorEastAsia" w:hint="eastAsia"/>
        </w:rPr>
        <w:t>商号又は名称</w:t>
      </w:r>
    </w:p>
    <w:p w:rsidR="001250A5" w:rsidRPr="00AE283C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</w:t>
      </w:r>
      <w:r w:rsidRPr="00A61499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B22B3A">
        <w:rPr>
          <w:rFonts w:asciiTheme="minorEastAsia" w:eastAsiaTheme="minorEastAsia" w:hAnsiTheme="minorEastAsia" w:hint="eastAsia"/>
          <w:spacing w:val="30"/>
          <w:fitText w:val="1340" w:id="-336344832"/>
        </w:rPr>
        <w:t>代表者氏</w:t>
      </w:r>
      <w:r w:rsidRPr="00B22B3A">
        <w:rPr>
          <w:rFonts w:asciiTheme="minorEastAsia" w:eastAsiaTheme="minorEastAsia" w:hAnsiTheme="minorEastAsia" w:hint="eastAsia"/>
          <w:spacing w:val="22"/>
          <w:fitText w:val="1340" w:id="-336344832"/>
        </w:rPr>
        <w:t>名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</w:t>
      </w:r>
      <w:bookmarkStart w:id="0" w:name="_GoBack"/>
      <w:bookmarkEnd w:id="0"/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A61499" w:rsidRDefault="001250A5">
      <w:pPr>
        <w:pStyle w:val="a3"/>
        <w:rPr>
          <w:rFonts w:asciiTheme="minorEastAsia" w:eastAsiaTheme="minorEastAsia" w:hAnsiTheme="minorEastAsia"/>
        </w:rPr>
      </w:pPr>
      <w:r w:rsidRPr="00A61499">
        <w:rPr>
          <w:rFonts w:asciiTheme="minorEastAsia" w:eastAsiaTheme="minorEastAsia" w:hAnsiTheme="minorEastAsia" w:hint="eastAsia"/>
        </w:rPr>
        <w:t>内　容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                     </w:t>
      </w: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　　</w:t>
      </w:r>
      <w:r w:rsidR="00B22B3A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Pr="00A61499">
        <w:rPr>
          <w:rFonts w:asciiTheme="minorEastAsia" w:eastAsiaTheme="minorEastAsia" w:hAnsiTheme="minorEastAsia" w:hint="eastAsia"/>
        </w:rPr>
        <w:t>添付書類</w:t>
      </w:r>
    </w:p>
    <w:p w:rsidR="001250A5" w:rsidRPr="00A61499" w:rsidRDefault="001250A5" w:rsidP="00B22B3A">
      <w:pPr>
        <w:pStyle w:val="a3"/>
        <w:ind w:firstLineChars="3900" w:firstLine="8658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>（○印）</w:t>
      </w:r>
    </w:p>
    <w:tbl>
      <w:tblPr>
        <w:tblW w:w="935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89"/>
        <w:gridCol w:w="570"/>
      </w:tblGrid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１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「入札理由書」　　　　　　　　　　　　　　　　　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２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２　「積算内訳書」　　　　　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３－１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３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>「下請予定内容報告書」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                      </w:t>
            </w:r>
            <w:r w:rsidRPr="00A61499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</w:t>
            </w:r>
            <w:r w:rsidR="00B22B3A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３－２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４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「共通仮設費（率分）内訳書」　　　　　　　　　　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３－３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５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「現場管理費内訳書」　　　　　　　　　　　　　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３－４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６　「一般管理費内訳書」　　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３－５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７　「資材単価一覧表」　　　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３－６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８　「機械損料・賃料一覧表」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３－７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９　「</w:t>
            </w:r>
            <w:r w:rsidR="005F5EF2">
              <w:rPr>
                <w:rFonts w:asciiTheme="minorEastAsia" w:eastAsiaTheme="minorEastAsia" w:hAnsiTheme="minorEastAsia" w:hint="eastAsia"/>
              </w:rPr>
              <w:t>調査対象工事に関連する</w:t>
            </w:r>
            <w:r w:rsidRPr="00A61499">
              <w:rPr>
                <w:rFonts w:asciiTheme="minorEastAsia" w:eastAsiaTheme="minorEastAsia" w:hAnsiTheme="minorEastAsia" w:hint="eastAsia"/>
              </w:rPr>
              <w:t>手持工事の状況</w:t>
            </w:r>
            <w:r w:rsidR="005F5EF2">
              <w:rPr>
                <w:rFonts w:asciiTheme="minorEastAsia" w:eastAsiaTheme="minorEastAsia" w:hAnsiTheme="minorEastAsia" w:hint="eastAsia"/>
              </w:rPr>
              <w:t>」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４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cs="Times New Roman"/>
              </w:rPr>
              <w:t>10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>「配置予定技術者</w:t>
            </w:r>
            <w:r w:rsidR="00EF44D7">
              <w:rPr>
                <w:rFonts w:asciiTheme="minorEastAsia" w:eastAsiaTheme="minorEastAsia" w:hAnsiTheme="minorEastAsia" w:hint="eastAsia"/>
              </w:rPr>
              <w:t>等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>名簿」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　　　　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５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cs="Times New Roman"/>
              </w:rPr>
              <w:t>11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>「</w:t>
            </w:r>
            <w:r w:rsidR="00C560E7">
              <w:rPr>
                <w:rFonts w:asciiTheme="minorEastAsia" w:eastAsiaTheme="minorEastAsia" w:hAnsiTheme="minorEastAsia" w:hint="eastAsia"/>
              </w:rPr>
              <w:t>調査対象工事に使用</w:t>
            </w:r>
            <w:r w:rsidR="005F5EF2">
              <w:rPr>
                <w:rFonts w:asciiTheme="minorEastAsia" w:eastAsiaTheme="minorEastAsia" w:hAnsiTheme="minorEastAsia" w:hint="eastAsia"/>
              </w:rPr>
              <w:t>する手持資材の状況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」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６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Default="00A61499">
            <w:pPr>
              <w:pStyle w:val="a3"/>
              <w:rPr>
                <w:rFonts w:asciiTheme="minorEastAsia" w:eastAsiaTheme="minorEastAsia" w:hAnsiTheme="minorEastAsia"/>
              </w:rPr>
            </w:pPr>
            <w:r w:rsidRPr="00A61499">
              <w:rPr>
                <w:rFonts w:asciiTheme="minorEastAsia" w:eastAsiaTheme="minorEastAsia" w:hAnsiTheme="minorEastAsia" w:cs="Times New Roman"/>
              </w:rPr>
              <w:t>12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 xml:space="preserve">「資材購入先一覧」　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="00B22B3A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７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2B3FB0" w:rsidRPr="002B3FB0" w:rsidRDefault="002B3FB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13　「労務者の確保計画</w:t>
            </w:r>
            <w:r w:rsidRPr="00A61499">
              <w:rPr>
                <w:rFonts w:asciiTheme="minorEastAsia" w:eastAsiaTheme="minorEastAsia" w:hAnsiTheme="minorEastAsia" w:hint="eastAsia"/>
              </w:rPr>
              <w:t>」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（様式第８号）</w:t>
            </w:r>
          </w:p>
          <w:p w:rsidR="00A61499" w:rsidRPr="00A61499" w:rsidRDefault="00E40B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</w:rPr>
              <w:t>1</w:t>
            </w:r>
            <w:r w:rsidR="002B3FB0">
              <w:rPr>
                <w:rFonts w:asciiTheme="minorEastAsia" w:eastAsiaTheme="minorEastAsia" w:hAnsiTheme="minorEastAsia" w:cs="Times New Roman" w:hint="eastAsia"/>
              </w:rPr>
              <w:t>4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「</w:t>
            </w:r>
            <w:r w:rsidR="005F5EF2">
              <w:rPr>
                <w:rFonts w:asciiTheme="minorEastAsia" w:eastAsiaTheme="minorEastAsia" w:hAnsiTheme="minorEastAsia" w:hint="eastAsia"/>
              </w:rPr>
              <w:t>調査対象工事に使用する手持機械の状況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」　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1499"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="002B3FB0">
              <w:rPr>
                <w:rFonts w:asciiTheme="minorEastAsia" w:eastAsiaTheme="minorEastAsia" w:hAnsiTheme="minorEastAsia" w:hint="eastAsia"/>
              </w:rPr>
              <w:t>９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E40B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</w:rPr>
              <w:t>1</w:t>
            </w:r>
            <w:r w:rsidR="002B3FB0">
              <w:rPr>
                <w:rFonts w:asciiTheme="minorEastAsia" w:eastAsiaTheme="minorEastAsia" w:hAnsiTheme="minorEastAsia" w:cs="Times New Roman" w:hint="eastAsia"/>
              </w:rPr>
              <w:t>5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3833">
              <w:rPr>
                <w:rFonts w:asciiTheme="minorEastAsia" w:eastAsiaTheme="minorEastAsia" w:hAnsiTheme="minorEastAsia" w:hint="eastAsia"/>
              </w:rPr>
              <w:t>「建設副産物の搬出地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>」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A61499"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383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="002B3FB0">
              <w:rPr>
                <w:rFonts w:asciiTheme="minorEastAsia" w:eastAsiaTheme="minorEastAsia" w:hAnsiTheme="minorEastAsia" w:hint="eastAsia"/>
              </w:rPr>
              <w:t>１０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3FB0" w:rsidRPr="002B3FB0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BAC" w:rsidRPr="00A61499" w:rsidRDefault="00E40BA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B0" w:rsidRPr="002B3FB0" w:rsidRDefault="002B3FB0">
            <w:pPr>
              <w:widowControl/>
              <w:jc w:val="left"/>
            </w:pPr>
          </w:p>
        </w:tc>
      </w:tr>
    </w:tbl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D3833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sectPr w:rsidR="001250A5" w:rsidRPr="00A61499" w:rsidSect="001250A5">
      <w:pgSz w:w="11906" w:h="16838"/>
      <w:pgMar w:top="1701" w:right="1020" w:bottom="1701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BF" w:rsidRDefault="007351BF" w:rsidP="009D55FB">
      <w:r>
        <w:separator/>
      </w:r>
    </w:p>
  </w:endnote>
  <w:endnote w:type="continuationSeparator" w:id="0">
    <w:p w:rsidR="007351BF" w:rsidRDefault="007351BF" w:rsidP="009D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BF" w:rsidRDefault="007351BF" w:rsidP="009D55FB">
      <w:r>
        <w:separator/>
      </w:r>
    </w:p>
  </w:footnote>
  <w:footnote w:type="continuationSeparator" w:id="0">
    <w:p w:rsidR="007351BF" w:rsidRDefault="007351BF" w:rsidP="009D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0A5"/>
    <w:rsid w:val="00037E09"/>
    <w:rsid w:val="001250A5"/>
    <w:rsid w:val="00201D8F"/>
    <w:rsid w:val="002B3FB0"/>
    <w:rsid w:val="00350B53"/>
    <w:rsid w:val="00500F16"/>
    <w:rsid w:val="005E7FFA"/>
    <w:rsid w:val="005F5EF2"/>
    <w:rsid w:val="006B3A53"/>
    <w:rsid w:val="007351BF"/>
    <w:rsid w:val="009D55FB"/>
    <w:rsid w:val="00A24069"/>
    <w:rsid w:val="00A3709D"/>
    <w:rsid w:val="00A61499"/>
    <w:rsid w:val="00AD3833"/>
    <w:rsid w:val="00AE283C"/>
    <w:rsid w:val="00B22B3A"/>
    <w:rsid w:val="00C560E7"/>
    <w:rsid w:val="00E1316D"/>
    <w:rsid w:val="00E40BAC"/>
    <w:rsid w:val="00E54D8C"/>
    <w:rsid w:val="00E71A58"/>
    <w:rsid w:val="00E74F6E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BEB00"/>
  <w15:docId w15:val="{7282D69D-906F-4D11-BB79-D0658A22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316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D5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55FB"/>
  </w:style>
  <w:style w:type="paragraph" w:styleId="a6">
    <w:name w:val="footer"/>
    <w:basedOn w:val="a"/>
    <w:link w:val="a7"/>
    <w:uiPriority w:val="99"/>
    <w:semiHidden/>
    <w:unhideWhenUsed/>
    <w:rsid w:val="009D5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 隆俊</cp:lastModifiedBy>
  <cp:revision>3</cp:revision>
  <cp:lastPrinted>2015-05-19T23:54:00Z</cp:lastPrinted>
  <dcterms:created xsi:type="dcterms:W3CDTF">2010-11-30T06:14:00Z</dcterms:created>
  <dcterms:modified xsi:type="dcterms:W3CDTF">2021-10-05T01:18:00Z</dcterms:modified>
</cp:coreProperties>
</file>