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A5" w:rsidRDefault="001250A5">
      <w:pPr>
        <w:pStyle w:val="a3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様式</w:t>
      </w:r>
      <w:r w:rsidR="00A3709D" w:rsidRPr="00A61499">
        <w:rPr>
          <w:rFonts w:asciiTheme="minorEastAsia" w:eastAsiaTheme="minorEastAsia" w:hAnsiTheme="minorEastAsia" w:hint="eastAsia"/>
        </w:rPr>
        <w:t>第</w:t>
      </w:r>
      <w:r w:rsidRPr="00A61499">
        <w:rPr>
          <w:rFonts w:asciiTheme="minorEastAsia" w:eastAsiaTheme="minorEastAsia" w:hAnsiTheme="minorEastAsia" w:hint="eastAsia"/>
        </w:rPr>
        <w:t>１</w:t>
      </w:r>
      <w:r w:rsidR="00A3709D" w:rsidRPr="00A61499">
        <w:rPr>
          <w:rFonts w:asciiTheme="minorEastAsia" w:eastAsiaTheme="minorEastAsia" w:hAnsiTheme="minorEastAsia" w:hint="eastAsia"/>
        </w:rPr>
        <w:t>号</w:t>
      </w:r>
      <w:r w:rsidR="00E74F6E" w:rsidRPr="00A61499">
        <w:rPr>
          <w:rFonts w:asciiTheme="minorEastAsia" w:eastAsiaTheme="minorEastAsia" w:hAnsiTheme="minorEastAsia" w:hint="eastAsia"/>
        </w:rPr>
        <w:t>（第８条関係）</w:t>
      </w:r>
    </w:p>
    <w:p w:rsidR="00A61499" w:rsidRPr="00A61499" w:rsidRDefault="00A61499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  <w:spacing w:val="8"/>
          <w:sz w:val="30"/>
          <w:szCs w:val="30"/>
        </w:rPr>
        <w:t>低入札価格調査報告書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E71A58" w:rsidP="007750C7">
      <w:pPr>
        <w:pStyle w:val="a3"/>
        <w:ind w:firstLineChars="100" w:firstLine="222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当社（者）が　　</w:t>
      </w:r>
      <w:r w:rsidR="001250A5" w:rsidRPr="00A61499">
        <w:rPr>
          <w:rFonts w:asciiTheme="minorEastAsia" w:eastAsiaTheme="minorEastAsia" w:hAnsiTheme="minorEastAsia" w:hint="eastAsia"/>
        </w:rPr>
        <w:t xml:space="preserve">　　年　　月　　日に入札した「　　　　</w:t>
      </w:r>
      <w:r w:rsidR="007750C7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 w:rsidR="001250A5" w:rsidRPr="00A61499">
        <w:rPr>
          <w:rFonts w:asciiTheme="minorEastAsia" w:eastAsiaTheme="minorEastAsia" w:hAnsiTheme="minorEastAsia" w:hint="eastAsia"/>
        </w:rPr>
        <w:t xml:space="preserve">　　　　　　　　　　</w:t>
      </w:r>
      <w:r w:rsidR="007750C7">
        <w:rPr>
          <w:rFonts w:asciiTheme="minorEastAsia" w:eastAsiaTheme="minorEastAsia" w:hAnsiTheme="minorEastAsia" w:hint="eastAsia"/>
        </w:rPr>
        <w:t>業務</w:t>
      </w:r>
      <w:r w:rsidR="001250A5" w:rsidRPr="00A61499">
        <w:rPr>
          <w:rFonts w:asciiTheme="minorEastAsia" w:eastAsiaTheme="minorEastAsia" w:hAnsiTheme="minorEastAsia" w:hint="eastAsia"/>
        </w:rPr>
        <w:t>」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に関して、入札書に記載した入札金額に対応した積算内容について、以下のとおり報告します。</w:t>
      </w:r>
    </w:p>
    <w:p w:rsidR="001250A5" w:rsidRPr="00A61499" w:rsidRDefault="001250A5" w:rsidP="007750C7">
      <w:pPr>
        <w:pStyle w:val="a3"/>
        <w:ind w:firstLineChars="100" w:firstLine="222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なお、当該報告書の内容については、事実と相違ないことを誓約します。</w:t>
      </w:r>
    </w:p>
    <w:p w:rsidR="001250A5" w:rsidRPr="007750C7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 w:rsidP="007750C7">
      <w:pPr>
        <w:pStyle w:val="a3"/>
        <w:ind w:firstLineChars="100" w:firstLine="222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（発注者名）　　　様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 xml:space="preserve">　</w:t>
      </w:r>
      <w:r w:rsidR="007750C7">
        <w:rPr>
          <w:rFonts w:asciiTheme="minorEastAsia" w:eastAsiaTheme="minorEastAsia" w:hAnsiTheme="minorEastAsia" w:hint="eastAsia"/>
        </w:rPr>
        <w:t xml:space="preserve">　　</w:t>
      </w:r>
      <w:r w:rsidR="00E71A58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50A5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Ind w:w="3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07"/>
      </w:tblGrid>
      <w:tr w:rsidR="005277A8" w:rsidTr="005277A8">
        <w:trPr>
          <w:trHeight w:hRule="exact" w:val="680"/>
        </w:trPr>
        <w:tc>
          <w:tcPr>
            <w:tcW w:w="1701" w:type="dxa"/>
            <w:vAlign w:val="center"/>
          </w:tcPr>
          <w:p w:rsidR="005277A8" w:rsidRDefault="005277A8" w:rsidP="005277A8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住所</w:t>
            </w:r>
          </w:p>
        </w:tc>
        <w:tc>
          <w:tcPr>
            <w:tcW w:w="3907" w:type="dxa"/>
            <w:vAlign w:val="center"/>
          </w:tcPr>
          <w:p w:rsid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680"/>
        </w:trPr>
        <w:tc>
          <w:tcPr>
            <w:tcW w:w="1701" w:type="dxa"/>
            <w:vAlign w:val="center"/>
          </w:tcPr>
          <w:p w:rsidR="005277A8" w:rsidRDefault="005277A8" w:rsidP="005277A8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商号又は名称</w:t>
            </w:r>
          </w:p>
        </w:tc>
        <w:tc>
          <w:tcPr>
            <w:tcW w:w="3907" w:type="dxa"/>
            <w:vAlign w:val="center"/>
          </w:tcPr>
          <w:p w:rsid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680"/>
        </w:trPr>
        <w:tc>
          <w:tcPr>
            <w:tcW w:w="1701" w:type="dxa"/>
            <w:vAlign w:val="center"/>
          </w:tcPr>
          <w:p w:rsidR="005277A8" w:rsidRDefault="005277A8" w:rsidP="005277A8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代表者</w:t>
            </w:r>
            <w:r w:rsidR="000505F8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3907" w:type="dxa"/>
            <w:vAlign w:val="center"/>
          </w:tcPr>
          <w:p w:rsid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</w:tr>
    </w:tbl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A61499" w:rsidRDefault="001250A5">
      <w:pPr>
        <w:pStyle w:val="a3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内　容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                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　　</w:t>
      </w:r>
      <w:r w:rsidR="00B22B3A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A61499">
        <w:rPr>
          <w:rFonts w:asciiTheme="minorEastAsia" w:eastAsiaTheme="minorEastAsia" w:hAnsiTheme="minorEastAsia" w:hint="eastAsia"/>
        </w:rPr>
        <w:t>添付書類</w:t>
      </w:r>
    </w:p>
    <w:p w:rsidR="00212771" w:rsidRDefault="001250A5" w:rsidP="00B22B3A">
      <w:pPr>
        <w:pStyle w:val="a3"/>
        <w:ind w:firstLineChars="3900" w:firstLine="8658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（○印）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70"/>
        <w:gridCol w:w="2219"/>
        <w:gridCol w:w="562"/>
      </w:tblGrid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>「入札理由書」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>「積算内訳書」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 「履行のための体制図」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第４－１号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>「業務に係る実施体制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第４－２号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配置予定技術者名簿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第５号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P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手持ち機械等の状況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P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第６号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77A8" w:rsidTr="005277A8">
        <w:trPr>
          <w:trHeight w:hRule="exact" w:val="510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7A8" w:rsidRDefault="005277A8" w:rsidP="005277A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過去に受注・履行した同種又は類似業務の名称及び発注者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</w:tcBorders>
            <w:vAlign w:val="center"/>
          </w:tcPr>
          <w:p w:rsidR="005277A8" w:rsidRDefault="005277A8" w:rsidP="005277A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>
              <w:rPr>
                <w:rFonts w:asciiTheme="minorEastAsia" w:eastAsiaTheme="minorEastAsia" w:hAnsiTheme="minorEastAsia" w:hint="eastAsia"/>
              </w:rPr>
              <w:t>第７号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62" w:type="dxa"/>
            <w:vAlign w:val="center"/>
          </w:tcPr>
          <w:p w:rsidR="005277A8" w:rsidRDefault="005277A8" w:rsidP="0021277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250A5" w:rsidRPr="005277A8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sectPr w:rsidR="001250A5" w:rsidRPr="005277A8" w:rsidSect="001250A5">
      <w:pgSz w:w="11906" w:h="16838"/>
      <w:pgMar w:top="1701" w:right="1020" w:bottom="170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1F" w:rsidRDefault="00E47D1F" w:rsidP="009D55FB">
      <w:r>
        <w:separator/>
      </w:r>
    </w:p>
  </w:endnote>
  <w:endnote w:type="continuationSeparator" w:id="0">
    <w:p w:rsidR="00E47D1F" w:rsidRDefault="00E47D1F" w:rsidP="009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1F" w:rsidRDefault="00E47D1F" w:rsidP="009D55FB">
      <w:r>
        <w:separator/>
      </w:r>
    </w:p>
  </w:footnote>
  <w:footnote w:type="continuationSeparator" w:id="0">
    <w:p w:rsidR="00E47D1F" w:rsidRDefault="00E47D1F" w:rsidP="009D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5"/>
    <w:rsid w:val="00026044"/>
    <w:rsid w:val="00037E09"/>
    <w:rsid w:val="00042FC7"/>
    <w:rsid w:val="000505F8"/>
    <w:rsid w:val="001250A5"/>
    <w:rsid w:val="00201D8F"/>
    <w:rsid w:val="00212771"/>
    <w:rsid w:val="002B3FB0"/>
    <w:rsid w:val="00350B53"/>
    <w:rsid w:val="00500F16"/>
    <w:rsid w:val="005277A8"/>
    <w:rsid w:val="005E7FFA"/>
    <w:rsid w:val="005F5EF2"/>
    <w:rsid w:val="006337AC"/>
    <w:rsid w:val="006B3A53"/>
    <w:rsid w:val="007351BF"/>
    <w:rsid w:val="007750C7"/>
    <w:rsid w:val="009D55FB"/>
    <w:rsid w:val="00A24069"/>
    <w:rsid w:val="00A3709D"/>
    <w:rsid w:val="00A61499"/>
    <w:rsid w:val="00AD3833"/>
    <w:rsid w:val="00AE283C"/>
    <w:rsid w:val="00B22B3A"/>
    <w:rsid w:val="00C560E7"/>
    <w:rsid w:val="00E1316D"/>
    <w:rsid w:val="00E40BAC"/>
    <w:rsid w:val="00E47D1F"/>
    <w:rsid w:val="00E54D8C"/>
    <w:rsid w:val="00E71A58"/>
    <w:rsid w:val="00E74F6E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DFD6"/>
  <w15:docId w15:val="{7282D69D-906F-4D11-BB79-D0658A22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316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5FB"/>
  </w:style>
  <w:style w:type="paragraph" w:styleId="a6">
    <w:name w:val="footer"/>
    <w:basedOn w:val="a"/>
    <w:link w:val="a7"/>
    <w:uiPriority w:val="99"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5FB"/>
  </w:style>
  <w:style w:type="table" w:styleId="a8">
    <w:name w:val="Table Grid"/>
    <w:basedOn w:val="a1"/>
    <w:uiPriority w:val="59"/>
    <w:rsid w:val="0021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59B6-8324-46B0-81D2-A6458F50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上野 易之</cp:lastModifiedBy>
  <cp:revision>5</cp:revision>
  <cp:lastPrinted>2015-05-19T23:54:00Z</cp:lastPrinted>
  <dcterms:created xsi:type="dcterms:W3CDTF">2024-06-13T23:51:00Z</dcterms:created>
  <dcterms:modified xsi:type="dcterms:W3CDTF">2024-06-18T08:02:00Z</dcterms:modified>
</cp:coreProperties>
</file>