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ED7" w:rsidRPr="00303FE2" w:rsidRDefault="00D93ED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303FE2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２</w:t>
      </w:r>
      <w:r w:rsidR="00303FE2">
        <w:rPr>
          <w:rFonts w:ascii="ＭＳ 明朝" w:hAnsi="ＭＳ 明朝" w:hint="eastAsia"/>
        </w:rPr>
        <w:t>号（第８条関係）</w:t>
      </w:r>
    </w:p>
    <w:p w:rsidR="00D93ED7" w:rsidRDefault="00D93ED7">
      <w:pPr>
        <w:pStyle w:val="a3"/>
        <w:spacing w:line="105" w:lineRule="exact"/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268"/>
      </w:tblGrid>
      <w:tr w:rsidR="00D93ED7" w:rsidTr="007121B5">
        <w:trPr>
          <w:trHeight w:hRule="exact" w:val="11758"/>
        </w:trPr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ED7" w:rsidRDefault="00D93ED7">
            <w:pPr>
              <w:pStyle w:val="a3"/>
              <w:spacing w:before="228"/>
            </w:pPr>
          </w:p>
          <w:p w:rsidR="00D93ED7" w:rsidRDefault="00D93ED7">
            <w:pPr>
              <w:pStyle w:val="a3"/>
              <w:spacing w:line="339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z w:val="34"/>
                <w:szCs w:val="34"/>
              </w:rPr>
              <w:t>入　札　理　由　書</w:t>
            </w:r>
          </w:p>
          <w:p w:rsidR="00D93ED7" w:rsidRDefault="00D93ED7">
            <w:pPr>
              <w:pStyle w:val="a3"/>
            </w:pPr>
          </w:p>
          <w:p w:rsidR="007121B5" w:rsidRDefault="007121B5">
            <w:pPr>
              <w:pStyle w:val="a3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１　入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札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日</w:t>
            </w:r>
          </w:p>
          <w:p w:rsidR="007121B5" w:rsidRDefault="007121B5">
            <w:pPr>
              <w:pStyle w:val="a3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２　業務名称</w:t>
            </w:r>
          </w:p>
          <w:p w:rsidR="007121B5" w:rsidRDefault="007121B5">
            <w:pPr>
              <w:pStyle w:val="a3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３　業務場所</w:t>
            </w:r>
          </w:p>
          <w:p w:rsidR="007121B5" w:rsidRDefault="007121B5">
            <w:pPr>
              <w:pStyle w:val="a3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４　入札金額</w:t>
            </w:r>
          </w:p>
          <w:p w:rsidR="00D93ED7" w:rsidRDefault="007121B5" w:rsidP="007121B5">
            <w:pPr>
              <w:pStyle w:val="a3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５　入札理由</w:t>
            </w:r>
          </w:p>
          <w:p w:rsidR="007121B5" w:rsidRPr="00AB0C7F" w:rsidRDefault="007121B5" w:rsidP="007121B5">
            <w:pPr>
              <w:pStyle w:val="a3"/>
              <w:rPr>
                <w:rFonts w:eastAsiaTheme="minorEastAsia"/>
              </w:rPr>
            </w:pPr>
          </w:p>
        </w:tc>
      </w:tr>
    </w:tbl>
    <w:p w:rsidR="00D93ED7" w:rsidRDefault="00D93ED7">
      <w:pPr>
        <w:pStyle w:val="a3"/>
        <w:spacing w:line="228" w:lineRule="exact"/>
      </w:pPr>
    </w:p>
    <w:p w:rsidR="00D93ED7" w:rsidRPr="00AB0C7F" w:rsidRDefault="00AB0C7F" w:rsidP="004E66D4">
      <w:pPr>
        <w:pStyle w:val="a3"/>
        <w:ind w:leftChars="100" w:left="525" w:hangingChars="150" w:hanging="315"/>
      </w:pPr>
      <w:r>
        <w:rPr>
          <w:rFonts w:ascii="ＭＳ 明朝" w:hAnsi="ＭＳ 明朝" w:hint="eastAsia"/>
        </w:rPr>
        <w:t>※</w:t>
      </w:r>
      <w:r w:rsidR="002404DA">
        <w:rPr>
          <w:rFonts w:ascii="ＭＳ 明朝" w:hAnsi="ＭＳ 明朝" w:hint="eastAsia"/>
        </w:rPr>
        <w:t xml:space="preserve"> </w:t>
      </w:r>
      <w:r w:rsidR="00E2131B">
        <w:rPr>
          <w:rFonts w:ascii="ＭＳ 明朝" w:hAnsi="ＭＳ 明朝" w:hint="eastAsia"/>
        </w:rPr>
        <w:t>当該価格で入札した理由を、労務費、手持ち</w:t>
      </w:r>
      <w:r w:rsidR="007121B5">
        <w:rPr>
          <w:rFonts w:ascii="ＭＳ 明朝" w:hAnsi="ＭＳ 明朝" w:hint="eastAsia"/>
        </w:rPr>
        <w:t>業務</w:t>
      </w:r>
      <w:r w:rsidR="00E2131B">
        <w:rPr>
          <w:rFonts w:ascii="ＭＳ 明朝" w:hAnsi="ＭＳ 明朝" w:hint="eastAsia"/>
        </w:rPr>
        <w:t>の状況、</w:t>
      </w:r>
      <w:r w:rsidR="007121B5">
        <w:rPr>
          <w:rFonts w:ascii="ＭＳ 明朝" w:hAnsi="ＭＳ 明朝" w:hint="eastAsia"/>
        </w:rPr>
        <w:t>過去において受注・履行した同種又は類似の業務、再委託</w:t>
      </w:r>
      <w:r w:rsidR="00DA49A8">
        <w:rPr>
          <w:rFonts w:ascii="ＭＳ 明朝" w:hAnsi="ＭＳ 明朝" w:hint="eastAsia"/>
        </w:rPr>
        <w:t>業者</w:t>
      </w:r>
      <w:bookmarkStart w:id="0" w:name="_GoBack"/>
      <w:bookmarkEnd w:id="0"/>
      <w:r w:rsidR="007121B5">
        <w:rPr>
          <w:rFonts w:ascii="ＭＳ 明朝" w:hAnsi="ＭＳ 明朝" w:hint="eastAsia"/>
        </w:rPr>
        <w:t>の協力等の面から具体的に</w:t>
      </w:r>
      <w:r w:rsidR="00E2131B">
        <w:rPr>
          <w:rFonts w:ascii="ＭＳ 明朝" w:hAnsi="ＭＳ 明朝" w:hint="eastAsia"/>
        </w:rPr>
        <w:t>記載する</w:t>
      </w:r>
      <w:r>
        <w:rPr>
          <w:rFonts w:ascii="ＭＳ 明朝" w:hAnsi="ＭＳ 明朝" w:hint="eastAsia"/>
        </w:rPr>
        <w:t>こと</w:t>
      </w:r>
      <w:r w:rsidR="00E2131B">
        <w:rPr>
          <w:rFonts w:ascii="ＭＳ 明朝" w:hAnsi="ＭＳ 明朝" w:hint="eastAsia"/>
        </w:rPr>
        <w:t>。</w:t>
      </w:r>
    </w:p>
    <w:sectPr w:rsidR="00D93ED7" w:rsidRPr="00AB0C7F" w:rsidSect="00D93ED7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421" w:rsidRDefault="00910421" w:rsidP="0029772A">
      <w:r>
        <w:separator/>
      </w:r>
    </w:p>
  </w:endnote>
  <w:endnote w:type="continuationSeparator" w:id="0">
    <w:p w:rsidR="00910421" w:rsidRDefault="00910421" w:rsidP="0029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421" w:rsidRDefault="00910421" w:rsidP="0029772A">
      <w:r>
        <w:separator/>
      </w:r>
    </w:p>
  </w:footnote>
  <w:footnote w:type="continuationSeparator" w:id="0">
    <w:p w:rsidR="00910421" w:rsidRDefault="00910421" w:rsidP="00297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D7C1D"/>
    <w:multiLevelType w:val="hybridMultilevel"/>
    <w:tmpl w:val="25DCB066"/>
    <w:lvl w:ilvl="0" w:tplc="74B48CE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CC61818"/>
    <w:multiLevelType w:val="hybridMultilevel"/>
    <w:tmpl w:val="DEE2374A"/>
    <w:lvl w:ilvl="0" w:tplc="D4F8B87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3AF1CB7"/>
    <w:multiLevelType w:val="hybridMultilevel"/>
    <w:tmpl w:val="B3CC498E"/>
    <w:lvl w:ilvl="0" w:tplc="BA387EAA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4DC11AEF"/>
    <w:multiLevelType w:val="hybridMultilevel"/>
    <w:tmpl w:val="98A8F3D4"/>
    <w:lvl w:ilvl="0" w:tplc="A68CFB2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D7"/>
    <w:rsid w:val="00124904"/>
    <w:rsid w:val="002404DA"/>
    <w:rsid w:val="00262253"/>
    <w:rsid w:val="0029772A"/>
    <w:rsid w:val="00303FE2"/>
    <w:rsid w:val="003A30C7"/>
    <w:rsid w:val="004E66D4"/>
    <w:rsid w:val="007121B5"/>
    <w:rsid w:val="007519A6"/>
    <w:rsid w:val="00801A4D"/>
    <w:rsid w:val="008D411D"/>
    <w:rsid w:val="00910421"/>
    <w:rsid w:val="0091372B"/>
    <w:rsid w:val="00AB0C7F"/>
    <w:rsid w:val="00B03097"/>
    <w:rsid w:val="00C8159E"/>
    <w:rsid w:val="00C86A39"/>
    <w:rsid w:val="00D93ED7"/>
    <w:rsid w:val="00DA49A8"/>
    <w:rsid w:val="00DC6160"/>
    <w:rsid w:val="00DD56C3"/>
    <w:rsid w:val="00E2131B"/>
    <w:rsid w:val="00EA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8DB8B"/>
  <w15:docId w15:val="{A914FF86-5876-423F-A1C5-706FC237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1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411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2977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72A"/>
  </w:style>
  <w:style w:type="paragraph" w:styleId="a6">
    <w:name w:val="footer"/>
    <w:basedOn w:val="a"/>
    <w:link w:val="a7"/>
    <w:uiPriority w:val="99"/>
    <w:unhideWhenUsed/>
    <w:rsid w:val="00297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72A"/>
  </w:style>
  <w:style w:type="paragraph" w:styleId="a8">
    <w:name w:val="Subtitle"/>
    <w:basedOn w:val="a"/>
    <w:next w:val="a"/>
    <w:link w:val="a9"/>
    <w:uiPriority w:val="11"/>
    <w:qFormat/>
    <w:rsid w:val="00DC6160"/>
    <w:pPr>
      <w:jc w:val="center"/>
      <w:outlineLvl w:val="1"/>
    </w:pPr>
    <w:rPr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DC61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406018.KAINAN\My%20Documents\&#22865;&#32004;&#20418;&#38306;&#20418;&#65288;&#24341;&#32153;&#36039;&#26009;&#65289;\&#36039;&#26009;&#38306;&#20418;\&#20302;&#20837;&#26413;&#35519;&#26619;&#36039;&#26009;\&#20302;&#20837;&#26413;&#35519;&#26619;&#27096;&#24335;&#65288;&#28023;&#21335;&#24066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易之</dc:creator>
  <cp:keywords/>
  <dc:description/>
  <cp:lastModifiedBy>上野 易之</cp:lastModifiedBy>
  <cp:revision>7</cp:revision>
  <dcterms:created xsi:type="dcterms:W3CDTF">2024-06-14T07:46:00Z</dcterms:created>
  <dcterms:modified xsi:type="dcterms:W3CDTF">2024-06-18T08:09:00Z</dcterms:modified>
</cp:coreProperties>
</file>