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EFD" w:rsidRDefault="00554EF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F057FD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３</w:t>
      </w:r>
      <w:r w:rsidR="00F057FD">
        <w:rPr>
          <w:rFonts w:ascii="ＭＳ 明朝" w:hAnsi="ＭＳ 明朝" w:hint="eastAsia"/>
        </w:rPr>
        <w:t>号（第８条関係）</w:t>
      </w:r>
    </w:p>
    <w:p w:rsidR="004D65EF" w:rsidRDefault="004D65EF">
      <w:pPr>
        <w:pStyle w:val="a3"/>
        <w:rPr>
          <w:spacing w:val="0"/>
        </w:rPr>
      </w:pPr>
    </w:p>
    <w:p w:rsidR="00554EFD" w:rsidRDefault="00554EFD">
      <w:pPr>
        <w:pStyle w:val="a3"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積　算　内　訳　書</w:t>
      </w:r>
    </w:p>
    <w:p w:rsidR="001E56C1" w:rsidRDefault="001E56C1">
      <w:pPr>
        <w:pStyle w:val="a3"/>
        <w:jc w:val="center"/>
        <w:rPr>
          <w:spacing w:val="0"/>
        </w:rPr>
      </w:pPr>
    </w:p>
    <w:p w:rsidR="00554EFD" w:rsidRDefault="00554EF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4"/>
        <w:gridCol w:w="1484"/>
        <w:gridCol w:w="840"/>
        <w:gridCol w:w="1134"/>
        <w:gridCol w:w="1134"/>
        <w:gridCol w:w="1560"/>
        <w:gridCol w:w="2434"/>
      </w:tblGrid>
      <w:tr w:rsidR="00230FCA">
        <w:trPr>
          <w:cantSplit/>
          <w:trHeight w:hRule="exact" w:val="66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CA" w:rsidRDefault="00745969" w:rsidP="00745969">
            <w:pPr>
              <w:pStyle w:val="a3"/>
              <w:spacing w:before="227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858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745969">
            <w:pPr>
              <w:pStyle w:val="a3"/>
              <w:spacing w:before="227" w:line="240" w:lineRule="auto"/>
              <w:rPr>
                <w:spacing w:val="0"/>
              </w:rPr>
            </w:pPr>
          </w:p>
        </w:tc>
      </w:tr>
      <w:tr w:rsidR="0043106A" w:rsidTr="00DB1B51">
        <w:trPr>
          <w:cantSplit/>
          <w:trHeight w:hRule="exact" w:val="660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06A" w:rsidRDefault="0043106A" w:rsidP="00987168">
            <w:pPr>
              <w:pStyle w:val="a3"/>
              <w:spacing w:before="22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項目・工種・種別など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6A" w:rsidRDefault="0043106A" w:rsidP="00987168">
            <w:pPr>
              <w:pStyle w:val="a3"/>
              <w:spacing w:before="22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単　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06A" w:rsidRDefault="0043106A" w:rsidP="00987168">
            <w:pPr>
              <w:pStyle w:val="a3"/>
              <w:spacing w:before="22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3106A" w:rsidRDefault="0043106A" w:rsidP="0043106A">
            <w:pPr>
              <w:pStyle w:val="a3"/>
              <w:spacing w:before="22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単　価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06A" w:rsidRDefault="0043106A" w:rsidP="00987168">
            <w:pPr>
              <w:pStyle w:val="a3"/>
              <w:spacing w:before="22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金　　額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06A" w:rsidRDefault="0043106A" w:rsidP="00987168">
            <w:pPr>
              <w:pStyle w:val="a3"/>
              <w:spacing w:before="22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　　考</w:t>
            </w:r>
          </w:p>
        </w:tc>
      </w:tr>
      <w:tr w:rsidR="0043106A" w:rsidTr="00DB1B51">
        <w:trPr>
          <w:cantSplit/>
          <w:trHeight w:hRule="exact" w:val="660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</w:tr>
      <w:tr w:rsidR="0043106A" w:rsidTr="00DB1B51">
        <w:trPr>
          <w:cantSplit/>
          <w:trHeight w:hRule="exact" w:val="660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577F7E" wp14:editId="59C2B686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176530</wp:posOffset>
                      </wp:positionV>
                      <wp:extent cx="4476750" cy="1381125"/>
                      <wp:effectExtent l="19050" t="19050" r="19050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0" cy="138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06A" w:rsidRPr="00987168" w:rsidRDefault="0043106A" w:rsidP="00987168">
                                  <w:pPr>
                                    <w:ind w:left="241" w:hangingChars="100" w:hanging="24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・</w:t>
                                  </w:r>
                                  <w:r w:rsidRPr="0098716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市の金抜き設計書の各項目に対応するよう、自社の見積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り額</w:t>
                                  </w:r>
                                  <w:r w:rsidRPr="0098716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を記入すること。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577F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8.7pt;margin-top:13.9pt;width:352.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" strokeweight="3pt">
                      <v:stroke dashstyle="dash"/>
                      <v:textbox inset="5.85pt,.7pt,5.85pt,.7pt">
                        <w:txbxContent>
                          <w:p w:rsidR="0043106A" w:rsidRPr="00987168" w:rsidRDefault="0043106A" w:rsidP="00987168">
                            <w:pPr>
                              <w:ind w:left="241" w:hangingChars="100" w:hanging="2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・</w:t>
                            </w:r>
                            <w:r w:rsidRPr="00987168">
                              <w:rPr>
                                <w:rFonts w:hint="eastAsia"/>
                                <w:b/>
                                <w:sz w:val="24"/>
                              </w:rPr>
                              <w:t>市の金抜き設計書の各項目に対応するよう、自社の見積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り額</w:t>
                            </w:r>
                            <w:r w:rsidRPr="00987168">
                              <w:rPr>
                                <w:rFonts w:hint="eastAsia"/>
                                <w:b/>
                                <w:sz w:val="24"/>
                              </w:rPr>
                              <w:t>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</w:tr>
      <w:tr w:rsidR="0043106A" w:rsidTr="00DB1B51">
        <w:trPr>
          <w:cantSplit/>
          <w:trHeight w:hRule="exact" w:val="663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</w:tr>
      <w:tr w:rsidR="0043106A" w:rsidTr="00DB1B51">
        <w:trPr>
          <w:cantSplit/>
          <w:trHeight w:hRule="exact" w:val="664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</w:tr>
      <w:tr w:rsidR="0043106A" w:rsidTr="00DB1B51">
        <w:trPr>
          <w:cantSplit/>
          <w:trHeight w:hRule="exact" w:val="664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</w:tr>
      <w:tr w:rsidR="0043106A" w:rsidTr="00DB1B51">
        <w:trPr>
          <w:cantSplit/>
          <w:trHeight w:hRule="exact" w:val="664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</w:tr>
      <w:tr w:rsidR="0043106A" w:rsidTr="00DB1B51">
        <w:trPr>
          <w:cantSplit/>
          <w:trHeight w:hRule="exact" w:val="664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</w:tr>
      <w:tr w:rsidR="0043106A" w:rsidTr="00DB1B51">
        <w:trPr>
          <w:cantSplit/>
          <w:trHeight w:hRule="exact" w:val="664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</w:tr>
      <w:tr w:rsidR="0043106A" w:rsidTr="00DB1B51">
        <w:trPr>
          <w:cantSplit/>
          <w:trHeight w:hRule="exact" w:val="664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</w:tr>
      <w:tr w:rsidR="0043106A" w:rsidTr="00DB1B51">
        <w:trPr>
          <w:cantSplit/>
          <w:trHeight w:hRule="exact" w:val="664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  <w:p w:rsidR="0043106A" w:rsidRDefault="0043106A" w:rsidP="00133B54">
            <w:pPr>
              <w:pStyle w:val="a3"/>
              <w:spacing w:before="227"/>
              <w:rPr>
                <w:spacing w:val="0"/>
              </w:rPr>
            </w:pPr>
          </w:p>
        </w:tc>
      </w:tr>
    </w:tbl>
    <w:p w:rsidR="00D75333" w:rsidRDefault="00D75333">
      <w:pPr>
        <w:pStyle w:val="a3"/>
        <w:spacing w:line="227" w:lineRule="exact"/>
        <w:rPr>
          <w:spacing w:val="0"/>
        </w:rPr>
      </w:pPr>
    </w:p>
    <w:p w:rsidR="00DB1B51" w:rsidRDefault="00DB1B51" w:rsidP="00DB1B51">
      <w:pPr>
        <w:pStyle w:val="a3"/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>※ 市の金抜き設計書に対応する内訳書にすること。</w:t>
      </w:r>
    </w:p>
    <w:p w:rsidR="003928E2" w:rsidRDefault="00554EFD" w:rsidP="003928E2">
      <w:pPr>
        <w:pStyle w:val="a3"/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A63E9D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発注者が別途示した当該様式と同等の様式でも可能とする。</w:t>
      </w:r>
    </w:p>
    <w:p w:rsidR="00DB1B51" w:rsidRDefault="00DB1B51" w:rsidP="00DB1B51">
      <w:pPr>
        <w:pStyle w:val="a3"/>
        <w:ind w:leftChars="100" w:left="316" w:hangingChars="50" w:hanging="106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再委託を予定している場合は、再委託業者の見積書を添付すること。</w:t>
      </w:r>
    </w:p>
    <w:p w:rsidR="00D55E99" w:rsidRDefault="00554EFD" w:rsidP="004D14BD">
      <w:pPr>
        <w:pStyle w:val="a3"/>
        <w:ind w:leftChars="100" w:left="528" w:hangingChars="150" w:hanging="318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A63E9D">
        <w:rPr>
          <w:rFonts w:ascii="ＭＳ 明朝" w:hAnsi="ＭＳ 明朝" w:hint="eastAsia"/>
        </w:rPr>
        <w:t xml:space="preserve"> </w:t>
      </w:r>
      <w:r w:rsidR="00D55E99">
        <w:rPr>
          <w:rFonts w:ascii="ＭＳ 明朝" w:hAnsi="ＭＳ 明朝" w:hint="eastAsia"/>
        </w:rPr>
        <w:t>見積等積算根拠を示すものがあれば添付す</w:t>
      </w:r>
      <w:r w:rsidR="00DB1B51">
        <w:rPr>
          <w:rFonts w:ascii="ＭＳ 明朝" w:hAnsi="ＭＳ 明朝" w:hint="eastAsia"/>
        </w:rPr>
        <w:t>るものとし、積算内訳書の備考欄に、根拠となる見積業者名や単価算定式を記載すること</w:t>
      </w:r>
      <w:r w:rsidR="00D55E99">
        <w:rPr>
          <w:rFonts w:ascii="ＭＳ 明朝" w:hAnsi="ＭＳ 明朝" w:hint="eastAsia"/>
        </w:rPr>
        <w:t>。</w:t>
      </w:r>
    </w:p>
    <w:p w:rsidR="004D6CD8" w:rsidRPr="00DF1EF7" w:rsidRDefault="00DF1EF7" w:rsidP="00AD18B1">
      <w:pPr>
        <w:pStyle w:val="a3"/>
        <w:ind w:leftChars="100" w:left="316" w:hangingChars="50" w:hanging="106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>
        <w:rPr>
          <w:rFonts w:ascii="ＭＳ 明朝" w:hAnsi="ＭＳ 明朝"/>
        </w:rPr>
        <w:t xml:space="preserve"> </w:t>
      </w:r>
      <w:r w:rsidR="00CE05C1">
        <w:rPr>
          <w:rFonts w:ascii="ＭＳ 明朝" w:hAnsi="ＭＳ 明朝" w:hint="eastAsia"/>
        </w:rPr>
        <w:t>必要に応じて</w:t>
      </w:r>
      <w:r w:rsidR="004D6CD8">
        <w:rPr>
          <w:rFonts w:ascii="ＭＳ 明朝" w:hAnsi="ＭＳ 明朝" w:hint="eastAsia"/>
        </w:rPr>
        <w:t>細目ごとの内訳書（任意様式）を作成すること。</w:t>
      </w:r>
      <w:bookmarkStart w:id="0" w:name="_GoBack"/>
      <w:bookmarkEnd w:id="0"/>
    </w:p>
    <w:sectPr w:rsidR="004D6CD8" w:rsidRPr="00DF1EF7" w:rsidSect="00554EFD">
      <w:pgSz w:w="11906" w:h="16838"/>
      <w:pgMar w:top="1701" w:right="907" w:bottom="1417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D11" w:rsidRDefault="003C1D11" w:rsidP="00825073">
      <w:r>
        <w:separator/>
      </w:r>
    </w:p>
  </w:endnote>
  <w:endnote w:type="continuationSeparator" w:id="0">
    <w:p w:rsidR="003C1D11" w:rsidRDefault="003C1D11" w:rsidP="0082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D11" w:rsidRDefault="003C1D11" w:rsidP="00825073">
      <w:r>
        <w:separator/>
      </w:r>
    </w:p>
  </w:footnote>
  <w:footnote w:type="continuationSeparator" w:id="0">
    <w:p w:rsidR="003C1D11" w:rsidRDefault="003C1D11" w:rsidP="00825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FD"/>
    <w:rsid w:val="00076381"/>
    <w:rsid w:val="000A5CBF"/>
    <w:rsid w:val="000D6AB8"/>
    <w:rsid w:val="00133A54"/>
    <w:rsid w:val="0017730D"/>
    <w:rsid w:val="001919F2"/>
    <w:rsid w:val="001E56C1"/>
    <w:rsid w:val="00230FCA"/>
    <w:rsid w:val="002D05AB"/>
    <w:rsid w:val="002F2079"/>
    <w:rsid w:val="00344F73"/>
    <w:rsid w:val="003928E2"/>
    <w:rsid w:val="003C1D11"/>
    <w:rsid w:val="00406F82"/>
    <w:rsid w:val="0043106A"/>
    <w:rsid w:val="004D14BD"/>
    <w:rsid w:val="004D165A"/>
    <w:rsid w:val="004D65EF"/>
    <w:rsid w:val="004D6CD8"/>
    <w:rsid w:val="00514138"/>
    <w:rsid w:val="00554B43"/>
    <w:rsid w:val="00554EFD"/>
    <w:rsid w:val="005A2D04"/>
    <w:rsid w:val="005B3C9B"/>
    <w:rsid w:val="005E0BBC"/>
    <w:rsid w:val="006521E7"/>
    <w:rsid w:val="006820C1"/>
    <w:rsid w:val="006A6307"/>
    <w:rsid w:val="006D771B"/>
    <w:rsid w:val="007024FB"/>
    <w:rsid w:val="00724B92"/>
    <w:rsid w:val="0073099D"/>
    <w:rsid w:val="00745969"/>
    <w:rsid w:val="00825073"/>
    <w:rsid w:val="008F2E8C"/>
    <w:rsid w:val="00987168"/>
    <w:rsid w:val="00A63E9D"/>
    <w:rsid w:val="00A71CD8"/>
    <w:rsid w:val="00A94152"/>
    <w:rsid w:val="00AB5597"/>
    <w:rsid w:val="00AD18B1"/>
    <w:rsid w:val="00AD436A"/>
    <w:rsid w:val="00B06F0B"/>
    <w:rsid w:val="00B226C4"/>
    <w:rsid w:val="00B26E5E"/>
    <w:rsid w:val="00B30C68"/>
    <w:rsid w:val="00B6496C"/>
    <w:rsid w:val="00B92219"/>
    <w:rsid w:val="00C338D7"/>
    <w:rsid w:val="00C94029"/>
    <w:rsid w:val="00CE05C1"/>
    <w:rsid w:val="00D4620E"/>
    <w:rsid w:val="00D55E99"/>
    <w:rsid w:val="00D662C9"/>
    <w:rsid w:val="00D75333"/>
    <w:rsid w:val="00D75FD9"/>
    <w:rsid w:val="00DB1B51"/>
    <w:rsid w:val="00DF1EF7"/>
    <w:rsid w:val="00E3581D"/>
    <w:rsid w:val="00E64F4B"/>
    <w:rsid w:val="00E845D7"/>
    <w:rsid w:val="00EA5B9A"/>
    <w:rsid w:val="00EF54D2"/>
    <w:rsid w:val="00F057FD"/>
    <w:rsid w:val="00FA44F1"/>
    <w:rsid w:val="00FB5914"/>
    <w:rsid w:val="00FD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23A9EC"/>
  <w15:docId w15:val="{5AB9D312-0204-4550-8BBA-7275A6FC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D05AB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25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5073"/>
  </w:style>
  <w:style w:type="paragraph" w:styleId="a6">
    <w:name w:val="footer"/>
    <w:basedOn w:val="a"/>
    <w:link w:val="a7"/>
    <w:uiPriority w:val="99"/>
    <w:unhideWhenUsed/>
    <w:rsid w:val="00825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5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06018.KAINAN\My%20Documents\&#22865;&#32004;&#20418;&#38306;&#20418;&#65288;&#24341;&#32153;&#36039;&#26009;&#65289;\&#36039;&#26009;&#38306;&#20418;\&#20302;&#20837;&#26413;&#35519;&#26619;&#36039;&#26009;\&#20302;&#20837;&#26413;&#35519;&#26619;&#27096;&#24335;&#65288;&#28023;&#21335;&#24066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126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易之</dc:creator>
  <cp:keywords/>
  <dc:description/>
  <cp:lastModifiedBy>上野 易之</cp:lastModifiedBy>
  <cp:revision>14</cp:revision>
  <cp:lastPrinted>2015-05-19T14:29:00Z</cp:lastPrinted>
  <dcterms:created xsi:type="dcterms:W3CDTF">2024-06-14T07:52:00Z</dcterms:created>
  <dcterms:modified xsi:type="dcterms:W3CDTF">2024-06-18T08:19:00Z</dcterms:modified>
</cp:coreProperties>
</file>